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</w:t>
      </w:r>
    </w:p>
    <w:tbl>
      <w:tblPr>
        <w:tblStyle w:val="4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乌兰察布市中医蒙医医院口腔科改造工程询价</w:t>
            </w:r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11A0436F"/>
    <w:rsid w:val="000033EF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10559E"/>
    <w:rsid w:val="0011335F"/>
    <w:rsid w:val="001145C8"/>
    <w:rsid w:val="001355E6"/>
    <w:rsid w:val="001373D7"/>
    <w:rsid w:val="00153240"/>
    <w:rsid w:val="00190EAA"/>
    <w:rsid w:val="001B69F0"/>
    <w:rsid w:val="001E4BB6"/>
    <w:rsid w:val="001E6985"/>
    <w:rsid w:val="002241D1"/>
    <w:rsid w:val="002251B7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8374E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43AB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014226DB"/>
    <w:rsid w:val="07917AF4"/>
    <w:rsid w:val="0DEE2D3E"/>
    <w:rsid w:val="11A0436F"/>
    <w:rsid w:val="14D507B4"/>
    <w:rsid w:val="15BC2BBF"/>
    <w:rsid w:val="19C978DB"/>
    <w:rsid w:val="1A027DA2"/>
    <w:rsid w:val="1A824F3A"/>
    <w:rsid w:val="226A4C31"/>
    <w:rsid w:val="22DD5403"/>
    <w:rsid w:val="237036EA"/>
    <w:rsid w:val="26874D00"/>
    <w:rsid w:val="2BDB439C"/>
    <w:rsid w:val="2F795D3F"/>
    <w:rsid w:val="306E7FE2"/>
    <w:rsid w:val="32326DEE"/>
    <w:rsid w:val="33486B52"/>
    <w:rsid w:val="3E57121F"/>
    <w:rsid w:val="40CD25DE"/>
    <w:rsid w:val="483118AB"/>
    <w:rsid w:val="4849224F"/>
    <w:rsid w:val="4BA44460"/>
    <w:rsid w:val="4D7C38E7"/>
    <w:rsid w:val="52153A52"/>
    <w:rsid w:val="61E37639"/>
    <w:rsid w:val="70B328CC"/>
    <w:rsid w:val="75461F61"/>
    <w:rsid w:val="75C67FAF"/>
    <w:rsid w:val="7D4B0C9A"/>
    <w:rsid w:val="7EC4214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3C\Desktop\&#25253;&#21517;&#20449;&#24687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报名信息登记表.docx</Template>
  <Pages>1</Pages>
  <Words>160</Words>
  <Characters>160</Characters>
  <Lines>2</Lines>
  <Paragraphs>1</Paragraphs>
  <TotalTime>1</TotalTime>
  <ScaleCrop>false</ScaleCrop>
  <LinksUpToDate>false</LinksUpToDate>
  <CharactersWithSpaces>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2025-02-24T02:23:00Z</dcterms:created>
  <dc:creator>WPS_1533275664</dc:creator>
  <cp:lastModifiedBy>WPS_1533275664</cp:lastModifiedBy>
  <dcterms:modified xsi:type="dcterms:W3CDTF">2025-02-24T02:27:06Z</dcterms:modified>
  <dc:title>投标供应商报名信息采集表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F7B0C26FDA6144D2A40D48FC407C653C_11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